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6186" w14:textId="77777777" w:rsidR="00023B32" w:rsidRDefault="00023B32" w:rsidP="00EB48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FORMATO DE PARTICIPACIÓN </w:t>
      </w:r>
    </w:p>
    <w:p w14:paraId="4B8C3279" w14:textId="61E0EB64" w:rsidR="009548D8" w:rsidRPr="00EB487F" w:rsidRDefault="009548D8" w:rsidP="00EB487F">
      <w:pPr>
        <w:jc w:val="center"/>
        <w:rPr>
          <w:rFonts w:ascii="Arial" w:hAnsi="Arial" w:cs="Arial"/>
          <w:b/>
        </w:rPr>
      </w:pPr>
      <w:r w:rsidRPr="00C10BCE">
        <w:rPr>
          <w:rFonts w:ascii="Arial" w:hAnsi="Arial" w:cs="Arial"/>
          <w:b/>
          <w:bCs/>
          <w:lang w:val="es-ES_tradnl"/>
        </w:rPr>
        <w:t>PARLAMENTO ABIERTO DE MUJERES COLIMENSES</w:t>
      </w:r>
    </w:p>
    <w:p w14:paraId="620C684A" w14:textId="77777777" w:rsidR="00EB487F" w:rsidRPr="00C10BCE" w:rsidRDefault="00EB487F" w:rsidP="009548D8">
      <w:pPr>
        <w:jc w:val="both"/>
        <w:rPr>
          <w:rFonts w:ascii="Arial" w:hAnsi="Arial" w:cs="Arial"/>
          <w:sz w:val="22"/>
          <w:szCs w:val="22"/>
        </w:rPr>
      </w:pPr>
    </w:p>
    <w:p w14:paraId="09AFA0B8" w14:textId="0FC5162C" w:rsidR="009548D8" w:rsidRPr="00EB487F" w:rsidRDefault="004208C2" w:rsidP="009548D8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B487F">
        <w:rPr>
          <w:rFonts w:ascii="Arial" w:hAnsi="Arial" w:cs="Arial"/>
          <w:b/>
          <w:bCs/>
          <w:sz w:val="21"/>
          <w:szCs w:val="21"/>
        </w:rPr>
        <w:t>Pasos para llenar el formato</w:t>
      </w:r>
      <w:r w:rsidR="009548D8" w:rsidRPr="00EB487F">
        <w:rPr>
          <w:rFonts w:ascii="Arial" w:hAnsi="Arial" w:cs="Arial"/>
          <w:b/>
          <w:bCs/>
          <w:sz w:val="21"/>
          <w:szCs w:val="21"/>
        </w:rPr>
        <w:t>:</w:t>
      </w:r>
    </w:p>
    <w:p w14:paraId="31B55B28" w14:textId="2E491AC0" w:rsidR="009548D8" w:rsidRPr="00EB487F" w:rsidRDefault="004208C2" w:rsidP="009548D8">
      <w:pPr>
        <w:jc w:val="both"/>
        <w:rPr>
          <w:rFonts w:ascii="Arial" w:hAnsi="Arial" w:cs="Arial"/>
          <w:sz w:val="21"/>
          <w:szCs w:val="21"/>
        </w:rPr>
      </w:pPr>
      <w:r w:rsidRPr="00EB487F">
        <w:rPr>
          <w:rFonts w:ascii="Arial" w:hAnsi="Arial" w:cs="Arial"/>
          <w:sz w:val="21"/>
          <w:szCs w:val="21"/>
        </w:rPr>
        <w:t xml:space="preserve">1.- Leer Convocatoria. </w:t>
      </w:r>
    </w:p>
    <w:p w14:paraId="1576DCBC" w14:textId="62FAC70D" w:rsidR="009548D8" w:rsidRPr="00EB487F" w:rsidRDefault="004208C2" w:rsidP="009548D8">
      <w:pPr>
        <w:jc w:val="both"/>
        <w:rPr>
          <w:rFonts w:ascii="Arial" w:hAnsi="Arial" w:cs="Arial"/>
          <w:sz w:val="21"/>
          <w:szCs w:val="21"/>
        </w:rPr>
      </w:pPr>
      <w:r w:rsidRPr="00EB487F">
        <w:rPr>
          <w:rFonts w:ascii="Arial" w:hAnsi="Arial" w:cs="Arial"/>
          <w:sz w:val="21"/>
          <w:szCs w:val="21"/>
        </w:rPr>
        <w:t xml:space="preserve">2.- Descargar archivo en computadora. </w:t>
      </w:r>
    </w:p>
    <w:p w14:paraId="44BD8B4B" w14:textId="54AF7E1F" w:rsidR="00EB487F" w:rsidRPr="00EB487F" w:rsidRDefault="004208C2" w:rsidP="009548D8">
      <w:pPr>
        <w:jc w:val="both"/>
        <w:rPr>
          <w:rFonts w:ascii="Arial" w:hAnsi="Arial" w:cs="Arial"/>
          <w:sz w:val="21"/>
          <w:szCs w:val="21"/>
        </w:rPr>
      </w:pPr>
      <w:r w:rsidRPr="00EB487F">
        <w:rPr>
          <w:rFonts w:ascii="Arial" w:hAnsi="Arial" w:cs="Arial"/>
          <w:sz w:val="21"/>
          <w:szCs w:val="21"/>
        </w:rPr>
        <w:t xml:space="preserve">3.- Abrir </w:t>
      </w:r>
      <w:r w:rsidR="00EB487F" w:rsidRPr="00EB487F">
        <w:rPr>
          <w:rFonts w:ascii="Arial" w:hAnsi="Arial" w:cs="Arial"/>
          <w:sz w:val="21"/>
          <w:szCs w:val="21"/>
        </w:rPr>
        <w:t xml:space="preserve">el archivo </w:t>
      </w:r>
      <w:r w:rsidRPr="00EB487F">
        <w:rPr>
          <w:rFonts w:ascii="Arial" w:hAnsi="Arial" w:cs="Arial"/>
          <w:sz w:val="21"/>
          <w:szCs w:val="21"/>
        </w:rPr>
        <w:t xml:space="preserve">con </w:t>
      </w:r>
      <w:r w:rsidR="00EB487F" w:rsidRPr="00EB487F">
        <w:rPr>
          <w:rFonts w:ascii="Arial" w:hAnsi="Arial" w:cs="Arial"/>
          <w:sz w:val="21"/>
          <w:szCs w:val="21"/>
        </w:rPr>
        <w:t xml:space="preserve">el </w:t>
      </w:r>
      <w:r w:rsidRPr="00EB487F">
        <w:rPr>
          <w:rFonts w:ascii="Arial" w:hAnsi="Arial" w:cs="Arial"/>
          <w:sz w:val="21"/>
          <w:szCs w:val="21"/>
        </w:rPr>
        <w:t>programa “Adobe Reader”</w:t>
      </w:r>
      <w:r w:rsidR="00EB487F" w:rsidRPr="00EB487F">
        <w:rPr>
          <w:rFonts w:ascii="Arial" w:hAnsi="Arial" w:cs="Arial"/>
          <w:sz w:val="21"/>
          <w:szCs w:val="21"/>
        </w:rPr>
        <w:t>.</w:t>
      </w:r>
    </w:p>
    <w:p w14:paraId="0BFECB8D" w14:textId="32FCD874" w:rsidR="009548D8" w:rsidRPr="00EB487F" w:rsidRDefault="00EB487F" w:rsidP="009548D8">
      <w:pPr>
        <w:jc w:val="both"/>
        <w:rPr>
          <w:rFonts w:ascii="Arial" w:hAnsi="Arial" w:cs="Arial"/>
          <w:sz w:val="21"/>
          <w:szCs w:val="21"/>
        </w:rPr>
      </w:pPr>
      <w:r w:rsidRPr="00EB487F">
        <w:rPr>
          <w:rFonts w:ascii="Arial" w:hAnsi="Arial" w:cs="Arial"/>
          <w:sz w:val="21"/>
          <w:szCs w:val="21"/>
        </w:rPr>
        <w:t>4.- Llenar todos los campos electrónicamente</w:t>
      </w:r>
      <w:r w:rsidR="004208C2" w:rsidRPr="00EB487F">
        <w:rPr>
          <w:rFonts w:ascii="Arial" w:hAnsi="Arial" w:cs="Arial"/>
          <w:sz w:val="21"/>
          <w:szCs w:val="21"/>
        </w:rPr>
        <w:t xml:space="preserve">. </w:t>
      </w:r>
    </w:p>
    <w:p w14:paraId="793A7BA9" w14:textId="3B76FF37" w:rsidR="009548D8" w:rsidRPr="00EB487F" w:rsidRDefault="00EB487F" w:rsidP="009548D8">
      <w:pPr>
        <w:jc w:val="both"/>
        <w:rPr>
          <w:rFonts w:ascii="Arial" w:hAnsi="Arial" w:cs="Arial"/>
          <w:sz w:val="21"/>
          <w:szCs w:val="21"/>
        </w:rPr>
      </w:pPr>
      <w:r w:rsidRPr="00EB487F">
        <w:rPr>
          <w:rFonts w:ascii="Arial" w:hAnsi="Arial" w:cs="Arial"/>
          <w:sz w:val="21"/>
          <w:szCs w:val="21"/>
        </w:rPr>
        <w:t>5</w:t>
      </w:r>
      <w:r w:rsidR="004208C2" w:rsidRPr="00EB487F">
        <w:rPr>
          <w:rFonts w:ascii="Arial" w:hAnsi="Arial" w:cs="Arial"/>
          <w:sz w:val="21"/>
          <w:szCs w:val="21"/>
        </w:rPr>
        <w:t xml:space="preserve">.- Imprimir. </w:t>
      </w:r>
    </w:p>
    <w:p w14:paraId="60246E1F" w14:textId="5D43D65D" w:rsidR="00EB487F" w:rsidRPr="00EB487F" w:rsidRDefault="00EB487F" w:rsidP="009548D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B487F">
        <w:rPr>
          <w:rFonts w:ascii="Arial" w:hAnsi="Arial" w:cs="Arial"/>
          <w:b/>
          <w:bCs/>
          <w:sz w:val="16"/>
          <w:szCs w:val="16"/>
        </w:rPr>
        <w:t>*En caso de que los campos sean llenados de forma manual, utilizar letra clara y legible</w:t>
      </w:r>
    </w:p>
    <w:p w14:paraId="53A6F5DC" w14:textId="77777777" w:rsidR="009548D8" w:rsidRPr="00C10BCE" w:rsidRDefault="009548D8" w:rsidP="009548D8">
      <w:pPr>
        <w:jc w:val="both"/>
        <w:rPr>
          <w:rFonts w:ascii="Arial" w:hAnsi="Arial" w:cs="Arial"/>
          <w:sz w:val="22"/>
          <w:szCs w:val="22"/>
        </w:rPr>
      </w:pPr>
    </w:p>
    <w:p w14:paraId="4E51100B" w14:textId="77777777" w:rsidR="00B10E04" w:rsidRDefault="00B10E04" w:rsidP="00B10E04">
      <w:pPr>
        <w:jc w:val="center"/>
        <w:rPr>
          <w:rFonts w:ascii="Arial" w:hAnsi="Arial" w:cs="Arial"/>
          <w:b/>
        </w:rPr>
      </w:pPr>
    </w:p>
    <w:p w14:paraId="7B336C16" w14:textId="77777777" w:rsidR="00023B32" w:rsidRPr="00C10BCE" w:rsidRDefault="00023B32" w:rsidP="00B10E04">
      <w:pPr>
        <w:jc w:val="center"/>
        <w:rPr>
          <w:rFonts w:ascii="Arial" w:hAnsi="Arial" w:cs="Arial"/>
          <w:sz w:val="22"/>
          <w:szCs w:val="22"/>
        </w:rPr>
      </w:pPr>
    </w:p>
    <w:p w14:paraId="31D64816" w14:textId="6F6A4F68" w:rsidR="009548D8" w:rsidRDefault="009548D8" w:rsidP="009548D8">
      <w:pPr>
        <w:jc w:val="both"/>
        <w:rPr>
          <w:rFonts w:ascii="Arial" w:hAnsi="Arial" w:cs="Arial"/>
          <w:sz w:val="22"/>
          <w:szCs w:val="22"/>
        </w:rPr>
      </w:pPr>
      <w:r w:rsidRPr="00C10BCE">
        <w:rPr>
          <w:rFonts w:ascii="Arial" w:hAnsi="Arial" w:cs="Arial"/>
          <w:sz w:val="22"/>
          <w:szCs w:val="22"/>
        </w:rPr>
        <w:t>Nombre: __________________</w:t>
      </w:r>
      <w:r w:rsidR="00C10BCE">
        <w:rPr>
          <w:rFonts w:ascii="Arial" w:hAnsi="Arial" w:cs="Arial"/>
          <w:sz w:val="22"/>
          <w:szCs w:val="22"/>
        </w:rPr>
        <w:t>____</w:t>
      </w:r>
      <w:r w:rsidRPr="00C10BCE">
        <w:rPr>
          <w:rFonts w:ascii="Arial" w:hAnsi="Arial" w:cs="Arial"/>
          <w:sz w:val="22"/>
          <w:szCs w:val="22"/>
        </w:rPr>
        <w:t>__________</w:t>
      </w:r>
      <w:r w:rsidR="00C10BCE">
        <w:rPr>
          <w:rFonts w:ascii="Arial" w:hAnsi="Arial" w:cs="Arial"/>
          <w:sz w:val="22"/>
          <w:szCs w:val="22"/>
        </w:rPr>
        <w:t>__</w:t>
      </w:r>
      <w:r w:rsidRPr="00C10BCE">
        <w:rPr>
          <w:rFonts w:ascii="Arial" w:hAnsi="Arial" w:cs="Arial"/>
          <w:sz w:val="22"/>
          <w:szCs w:val="22"/>
        </w:rPr>
        <w:t>___</w:t>
      </w:r>
      <w:r w:rsidR="00C10BCE">
        <w:rPr>
          <w:rFonts w:ascii="Arial" w:hAnsi="Arial" w:cs="Arial"/>
          <w:sz w:val="22"/>
          <w:szCs w:val="22"/>
        </w:rPr>
        <w:t>_</w:t>
      </w:r>
      <w:r w:rsidRPr="00C10BCE">
        <w:rPr>
          <w:rFonts w:ascii="Arial" w:hAnsi="Arial" w:cs="Arial"/>
          <w:sz w:val="22"/>
          <w:szCs w:val="22"/>
        </w:rPr>
        <w:t>__ Teléfono: ____________</w:t>
      </w:r>
      <w:r w:rsidR="00C10BCE">
        <w:rPr>
          <w:rFonts w:ascii="Arial" w:hAnsi="Arial" w:cs="Arial"/>
          <w:sz w:val="22"/>
          <w:szCs w:val="22"/>
        </w:rPr>
        <w:t>____</w:t>
      </w:r>
    </w:p>
    <w:p w14:paraId="4AC99D36" w14:textId="77777777" w:rsidR="00C10BCE" w:rsidRPr="00EB487F" w:rsidRDefault="00C10BCE" w:rsidP="009548D8">
      <w:pPr>
        <w:jc w:val="both"/>
        <w:rPr>
          <w:rFonts w:ascii="Arial" w:hAnsi="Arial" w:cs="Arial"/>
          <w:sz w:val="21"/>
          <w:szCs w:val="21"/>
        </w:rPr>
      </w:pPr>
    </w:p>
    <w:p w14:paraId="049838ED" w14:textId="48E7C051" w:rsidR="009548D8" w:rsidRPr="00C10BCE" w:rsidRDefault="009548D8" w:rsidP="009548D8">
      <w:pPr>
        <w:jc w:val="both"/>
        <w:rPr>
          <w:rFonts w:ascii="Arial" w:hAnsi="Arial" w:cs="Arial"/>
          <w:sz w:val="22"/>
          <w:szCs w:val="22"/>
        </w:rPr>
      </w:pPr>
      <w:r w:rsidRPr="00C10BCE">
        <w:rPr>
          <w:rFonts w:ascii="Arial" w:hAnsi="Arial" w:cs="Arial"/>
          <w:sz w:val="22"/>
          <w:szCs w:val="22"/>
        </w:rPr>
        <w:t>Domicilio:_______________________________________________</w:t>
      </w:r>
      <w:r w:rsidR="00C10BCE">
        <w:rPr>
          <w:rFonts w:ascii="Arial" w:hAnsi="Arial" w:cs="Arial"/>
          <w:sz w:val="22"/>
          <w:szCs w:val="22"/>
        </w:rPr>
        <w:t>_________</w:t>
      </w:r>
      <w:r w:rsidRPr="00C10BCE">
        <w:rPr>
          <w:rFonts w:ascii="Arial" w:hAnsi="Arial" w:cs="Arial"/>
          <w:sz w:val="22"/>
          <w:szCs w:val="22"/>
        </w:rPr>
        <w:t>________</w:t>
      </w:r>
    </w:p>
    <w:p w14:paraId="5ECC8382" w14:textId="77777777" w:rsidR="009548D8" w:rsidRPr="00EB487F" w:rsidRDefault="009548D8" w:rsidP="009548D8">
      <w:pPr>
        <w:jc w:val="both"/>
        <w:rPr>
          <w:rFonts w:ascii="Arial" w:hAnsi="Arial" w:cs="Arial"/>
          <w:sz w:val="20"/>
          <w:szCs w:val="20"/>
        </w:rPr>
      </w:pPr>
    </w:p>
    <w:p w14:paraId="66DE00E5" w14:textId="2729A9C8" w:rsidR="009548D8" w:rsidRPr="00C10BCE" w:rsidRDefault="009548D8" w:rsidP="009548D8">
      <w:pPr>
        <w:jc w:val="both"/>
        <w:rPr>
          <w:rFonts w:ascii="Arial" w:hAnsi="Arial" w:cs="Arial"/>
          <w:sz w:val="22"/>
          <w:szCs w:val="22"/>
        </w:rPr>
      </w:pPr>
      <w:r w:rsidRPr="00C10BCE">
        <w:rPr>
          <w:rFonts w:ascii="Arial" w:hAnsi="Arial" w:cs="Arial"/>
          <w:sz w:val="22"/>
          <w:szCs w:val="22"/>
        </w:rPr>
        <w:t>_____________________________________________________</w:t>
      </w:r>
      <w:r w:rsidR="00C10BCE">
        <w:rPr>
          <w:rFonts w:ascii="Arial" w:hAnsi="Arial" w:cs="Arial"/>
          <w:sz w:val="22"/>
          <w:szCs w:val="22"/>
        </w:rPr>
        <w:t>_________</w:t>
      </w:r>
      <w:r w:rsidRPr="00C10BCE">
        <w:rPr>
          <w:rFonts w:ascii="Arial" w:hAnsi="Arial" w:cs="Arial"/>
          <w:sz w:val="22"/>
          <w:szCs w:val="22"/>
        </w:rPr>
        <w:t>__________</w:t>
      </w:r>
    </w:p>
    <w:p w14:paraId="6DD535E4" w14:textId="77777777" w:rsidR="009548D8" w:rsidRPr="00EB487F" w:rsidRDefault="009548D8" w:rsidP="009548D8">
      <w:pPr>
        <w:jc w:val="both"/>
        <w:rPr>
          <w:rFonts w:ascii="Arial" w:hAnsi="Arial" w:cs="Arial"/>
          <w:sz w:val="21"/>
          <w:szCs w:val="21"/>
        </w:rPr>
      </w:pPr>
    </w:p>
    <w:p w14:paraId="278170D4" w14:textId="07673504" w:rsidR="009548D8" w:rsidRPr="00C10BCE" w:rsidRDefault="009548D8" w:rsidP="009548D8">
      <w:pPr>
        <w:jc w:val="both"/>
        <w:rPr>
          <w:rFonts w:ascii="Arial" w:hAnsi="Arial" w:cs="Arial"/>
          <w:sz w:val="22"/>
          <w:szCs w:val="22"/>
        </w:rPr>
      </w:pPr>
      <w:r w:rsidRPr="00C10BCE">
        <w:rPr>
          <w:rFonts w:ascii="Arial" w:hAnsi="Arial" w:cs="Arial"/>
          <w:sz w:val="22"/>
          <w:szCs w:val="22"/>
        </w:rPr>
        <w:t xml:space="preserve">Profesión u </w:t>
      </w:r>
      <w:r w:rsidR="00C10BCE">
        <w:rPr>
          <w:rFonts w:ascii="Arial" w:hAnsi="Arial" w:cs="Arial"/>
          <w:sz w:val="22"/>
          <w:szCs w:val="22"/>
        </w:rPr>
        <w:t>o</w:t>
      </w:r>
      <w:r w:rsidRPr="00C10BCE">
        <w:rPr>
          <w:rFonts w:ascii="Arial" w:hAnsi="Arial" w:cs="Arial"/>
          <w:sz w:val="22"/>
          <w:szCs w:val="22"/>
        </w:rPr>
        <w:t>ficio:_____________________________</w:t>
      </w:r>
      <w:r w:rsidR="00C10BCE">
        <w:rPr>
          <w:rFonts w:ascii="Arial" w:hAnsi="Arial" w:cs="Arial"/>
          <w:sz w:val="22"/>
          <w:szCs w:val="22"/>
        </w:rPr>
        <w:t>_</w:t>
      </w:r>
      <w:r w:rsidRPr="00C10BCE">
        <w:rPr>
          <w:rFonts w:ascii="Arial" w:hAnsi="Arial" w:cs="Arial"/>
          <w:sz w:val="22"/>
          <w:szCs w:val="22"/>
        </w:rPr>
        <w:t>____</w:t>
      </w:r>
      <w:r w:rsidR="00C10BCE">
        <w:rPr>
          <w:rFonts w:ascii="Arial" w:hAnsi="Arial" w:cs="Arial"/>
          <w:sz w:val="22"/>
          <w:szCs w:val="22"/>
        </w:rPr>
        <w:t>________</w:t>
      </w:r>
      <w:r w:rsidRPr="00C10BCE">
        <w:rPr>
          <w:rFonts w:ascii="Arial" w:hAnsi="Arial" w:cs="Arial"/>
          <w:sz w:val="22"/>
          <w:szCs w:val="22"/>
        </w:rPr>
        <w:t>________________</w:t>
      </w:r>
    </w:p>
    <w:p w14:paraId="2BD23861" w14:textId="77777777" w:rsidR="009548D8" w:rsidRPr="00EB487F" w:rsidRDefault="009548D8" w:rsidP="009548D8">
      <w:pPr>
        <w:jc w:val="both"/>
        <w:rPr>
          <w:rFonts w:ascii="Arial" w:hAnsi="Arial" w:cs="Arial"/>
          <w:sz w:val="21"/>
          <w:szCs w:val="21"/>
        </w:rPr>
      </w:pPr>
    </w:p>
    <w:p w14:paraId="3AC9A007" w14:textId="77DA3EBD" w:rsidR="009548D8" w:rsidRPr="00C10BCE" w:rsidRDefault="009548D8" w:rsidP="009548D8">
      <w:pPr>
        <w:jc w:val="both"/>
        <w:rPr>
          <w:rFonts w:ascii="Arial" w:hAnsi="Arial" w:cs="Arial"/>
          <w:sz w:val="22"/>
          <w:szCs w:val="22"/>
        </w:rPr>
      </w:pPr>
      <w:r w:rsidRPr="00C10BCE">
        <w:rPr>
          <w:rFonts w:ascii="Arial" w:hAnsi="Arial" w:cs="Arial"/>
          <w:sz w:val="22"/>
          <w:szCs w:val="22"/>
        </w:rPr>
        <w:t>Correo electrónico: ____________________</w:t>
      </w:r>
      <w:r w:rsidR="00C10BCE">
        <w:rPr>
          <w:rFonts w:ascii="Arial" w:hAnsi="Arial" w:cs="Arial"/>
          <w:sz w:val="22"/>
          <w:szCs w:val="22"/>
        </w:rPr>
        <w:t>____</w:t>
      </w:r>
      <w:r w:rsidRPr="00C10BCE">
        <w:rPr>
          <w:rFonts w:ascii="Arial" w:hAnsi="Arial" w:cs="Arial"/>
          <w:sz w:val="22"/>
          <w:szCs w:val="22"/>
        </w:rPr>
        <w:t>__________ Edad: _______</w:t>
      </w:r>
      <w:r w:rsidR="00C10BCE">
        <w:rPr>
          <w:rFonts w:ascii="Arial" w:hAnsi="Arial" w:cs="Arial"/>
          <w:sz w:val="22"/>
          <w:szCs w:val="22"/>
        </w:rPr>
        <w:t>____</w:t>
      </w:r>
      <w:r w:rsidRPr="00C10BCE">
        <w:rPr>
          <w:rFonts w:ascii="Arial" w:hAnsi="Arial" w:cs="Arial"/>
          <w:sz w:val="22"/>
          <w:szCs w:val="22"/>
        </w:rPr>
        <w:t xml:space="preserve">_____ </w:t>
      </w:r>
    </w:p>
    <w:p w14:paraId="640D0E9F" w14:textId="77777777" w:rsidR="009548D8" w:rsidRPr="00EB487F" w:rsidRDefault="009548D8" w:rsidP="009548D8">
      <w:pPr>
        <w:jc w:val="both"/>
        <w:rPr>
          <w:rFonts w:ascii="Arial" w:hAnsi="Arial" w:cs="Arial"/>
          <w:sz w:val="21"/>
          <w:szCs w:val="21"/>
        </w:rPr>
      </w:pPr>
    </w:p>
    <w:p w14:paraId="63F6E10C" w14:textId="12133F11" w:rsidR="009548D8" w:rsidRPr="00C10BCE" w:rsidRDefault="00C10BCE" w:rsidP="00954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Último g</w:t>
      </w:r>
      <w:r w:rsidR="009548D8" w:rsidRPr="00C10BCE">
        <w:rPr>
          <w:rFonts w:ascii="Arial" w:hAnsi="Arial" w:cs="Arial"/>
          <w:sz w:val="22"/>
          <w:szCs w:val="22"/>
        </w:rPr>
        <w:t xml:space="preserve">rado </w:t>
      </w:r>
      <w:r>
        <w:rPr>
          <w:rFonts w:ascii="Arial" w:hAnsi="Arial" w:cs="Arial"/>
          <w:sz w:val="22"/>
          <w:szCs w:val="22"/>
        </w:rPr>
        <w:t>a</w:t>
      </w:r>
      <w:r w:rsidR="009548D8" w:rsidRPr="00C10BCE">
        <w:rPr>
          <w:rFonts w:ascii="Arial" w:hAnsi="Arial" w:cs="Arial"/>
          <w:sz w:val="22"/>
          <w:szCs w:val="22"/>
        </w:rPr>
        <w:t>cadémico:__________</w:t>
      </w:r>
      <w:r>
        <w:rPr>
          <w:rFonts w:ascii="Arial" w:hAnsi="Arial" w:cs="Arial"/>
          <w:sz w:val="22"/>
          <w:szCs w:val="22"/>
        </w:rPr>
        <w:t>____</w:t>
      </w:r>
      <w:r w:rsidR="009548D8" w:rsidRPr="00C10BCE">
        <w:rPr>
          <w:rFonts w:ascii="Arial" w:hAnsi="Arial" w:cs="Arial"/>
          <w:sz w:val="22"/>
          <w:szCs w:val="22"/>
        </w:rPr>
        <w:t>______________________________________</w:t>
      </w:r>
    </w:p>
    <w:p w14:paraId="112469CC" w14:textId="77777777" w:rsidR="009548D8" w:rsidRPr="00EB487F" w:rsidRDefault="009548D8" w:rsidP="009548D8">
      <w:pPr>
        <w:jc w:val="both"/>
        <w:rPr>
          <w:rFonts w:ascii="Arial" w:hAnsi="Arial" w:cs="Arial"/>
          <w:sz w:val="21"/>
          <w:szCs w:val="21"/>
        </w:rPr>
      </w:pPr>
    </w:p>
    <w:p w14:paraId="7AD63F0B" w14:textId="5BC6FD30" w:rsidR="00C10BCE" w:rsidRDefault="009548D8" w:rsidP="009548D8">
      <w:pPr>
        <w:jc w:val="both"/>
        <w:rPr>
          <w:rFonts w:ascii="Arial" w:hAnsi="Arial" w:cs="Arial"/>
          <w:sz w:val="22"/>
          <w:szCs w:val="22"/>
        </w:rPr>
      </w:pPr>
      <w:r w:rsidRPr="00C10BCE">
        <w:rPr>
          <w:rFonts w:ascii="Arial" w:hAnsi="Arial" w:cs="Arial"/>
          <w:sz w:val="22"/>
          <w:szCs w:val="22"/>
        </w:rPr>
        <w:t>Lugar de Nacimiento: ____________________</w:t>
      </w:r>
      <w:r w:rsidR="00C10BCE">
        <w:rPr>
          <w:rFonts w:ascii="Arial" w:hAnsi="Arial" w:cs="Arial"/>
          <w:sz w:val="22"/>
          <w:szCs w:val="22"/>
        </w:rPr>
        <w:t>_________</w:t>
      </w:r>
      <w:r w:rsidRPr="00C10BCE">
        <w:rPr>
          <w:rFonts w:ascii="Arial" w:hAnsi="Arial" w:cs="Arial"/>
          <w:sz w:val="22"/>
          <w:szCs w:val="22"/>
        </w:rPr>
        <w:t>__________________________</w:t>
      </w:r>
    </w:p>
    <w:p w14:paraId="39D111C7" w14:textId="77777777" w:rsidR="00C10BCE" w:rsidRPr="00EB487F" w:rsidRDefault="00C10BCE" w:rsidP="009548D8">
      <w:pPr>
        <w:jc w:val="both"/>
        <w:rPr>
          <w:rFonts w:ascii="Arial" w:hAnsi="Arial" w:cs="Arial"/>
        </w:rPr>
      </w:pPr>
    </w:p>
    <w:p w14:paraId="3C01A835" w14:textId="1C13C077" w:rsidR="00C10BCE" w:rsidRDefault="00B10E04" w:rsidP="009548D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Marca con una X si </w:t>
      </w:r>
      <w:r w:rsidRPr="00C10BCE">
        <w:rPr>
          <w:rFonts w:ascii="Arial" w:hAnsi="Arial" w:cs="Arial"/>
          <w:b/>
          <w:bCs/>
          <w:sz w:val="22"/>
          <w:szCs w:val="22"/>
        </w:rPr>
        <w:t xml:space="preserve">perteneces a alguno </w:t>
      </w:r>
      <w:r>
        <w:rPr>
          <w:rFonts w:ascii="Arial" w:hAnsi="Arial" w:cs="Arial"/>
          <w:b/>
          <w:bCs/>
          <w:sz w:val="22"/>
          <w:szCs w:val="22"/>
        </w:rPr>
        <w:t xml:space="preserve">o varios </w:t>
      </w:r>
      <w:r w:rsidRPr="00C10BCE">
        <w:rPr>
          <w:rFonts w:ascii="Arial" w:hAnsi="Arial" w:cs="Arial"/>
          <w:b/>
          <w:bCs/>
          <w:sz w:val="22"/>
          <w:szCs w:val="22"/>
        </w:rPr>
        <w:t>de estos grupos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25"/>
        <w:gridCol w:w="284"/>
        <w:gridCol w:w="444"/>
      </w:tblGrid>
      <w:tr w:rsidR="00EB487F" w14:paraId="399BE190" w14:textId="2C557C2F" w:rsidTr="00B10E04">
        <w:tc>
          <w:tcPr>
            <w:tcW w:w="5949" w:type="dxa"/>
          </w:tcPr>
          <w:p w14:paraId="463CCDFB" w14:textId="77777777" w:rsidR="00EB487F" w:rsidRDefault="00EB487F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5B701DC" w14:textId="4EF2C0AF" w:rsidR="00EB487F" w:rsidRDefault="00EB487F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284" w:type="dxa"/>
          </w:tcPr>
          <w:p w14:paraId="78CF0912" w14:textId="29558363" w:rsidR="00EB487F" w:rsidRDefault="00EB487F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</w:tcPr>
          <w:p w14:paraId="6689CF58" w14:textId="2E666EBB" w:rsidR="00EB487F" w:rsidRDefault="00EB487F" w:rsidP="00B10E04">
            <w:pPr>
              <w:ind w:left="-102" w:right="-48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EB487F" w14:paraId="696A4DCB" w14:textId="4FE44C9E" w:rsidTr="00B10E04">
        <w:tc>
          <w:tcPr>
            <w:tcW w:w="5949" w:type="dxa"/>
          </w:tcPr>
          <w:p w14:paraId="2C292C0D" w14:textId="7A1AA581" w:rsidR="00EB487F" w:rsidRPr="00EB487F" w:rsidRDefault="00EB487F" w:rsidP="00EB487F">
            <w:pPr>
              <w:pStyle w:val="Prrafodelista"/>
              <w:numPr>
                <w:ilvl w:val="0"/>
                <w:numId w:val="9"/>
              </w:numPr>
              <w:ind w:left="4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87F">
              <w:rPr>
                <w:rFonts w:ascii="Arial" w:hAnsi="Arial" w:cs="Arial"/>
                <w:sz w:val="22"/>
                <w:szCs w:val="22"/>
              </w:rPr>
              <w:t>Deporte</w:t>
            </w:r>
          </w:p>
        </w:tc>
        <w:tc>
          <w:tcPr>
            <w:tcW w:w="425" w:type="dxa"/>
          </w:tcPr>
          <w:p w14:paraId="428BC74A" w14:textId="73F83D67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927A10" wp14:editId="4F55C51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141473" cy="144924"/>
                      <wp:effectExtent l="0" t="0" r="11430" b="7620"/>
                      <wp:wrapNone/>
                      <wp:docPr id="1293152286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B833D" id="Rectángulo 2" o:spid="_x0000_s1026" style="position:absolute;margin-left:-.15pt;margin-top:.05pt;width:11.15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" filled="f" strokecolor="#09101d [484]" strokeweight="1pt"/>
                  </w:pict>
                </mc:Fallback>
              </mc:AlternateContent>
            </w:r>
          </w:p>
        </w:tc>
        <w:tc>
          <w:tcPr>
            <w:tcW w:w="284" w:type="dxa"/>
          </w:tcPr>
          <w:p w14:paraId="07693030" w14:textId="392FA5CB" w:rsidR="00EB487F" w:rsidRDefault="00EB487F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</w:tcPr>
          <w:p w14:paraId="045C2796" w14:textId="1C921A32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03AD62" wp14:editId="0E932C21">
                      <wp:simplePos x="0" y="0"/>
                      <wp:positionH relativeFrom="column">
                        <wp:posOffset>652</wp:posOffset>
                      </wp:positionH>
                      <wp:positionV relativeFrom="paragraph">
                        <wp:posOffset>1905</wp:posOffset>
                      </wp:positionV>
                      <wp:extent cx="141473" cy="144924"/>
                      <wp:effectExtent l="0" t="0" r="11430" b="7620"/>
                      <wp:wrapNone/>
                      <wp:docPr id="94248946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2888A" id="Rectángulo 2" o:spid="_x0000_s1026" style="position:absolute;margin-left:.05pt;margin-top:.15pt;width:11.15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" filled="f" strokecolor="#09101d [484]" strokeweight="1pt"/>
                  </w:pict>
                </mc:Fallback>
              </mc:AlternateContent>
            </w:r>
          </w:p>
        </w:tc>
      </w:tr>
      <w:tr w:rsidR="00EB487F" w14:paraId="04DDDBB0" w14:textId="5E676554" w:rsidTr="00B10E04">
        <w:tc>
          <w:tcPr>
            <w:tcW w:w="5949" w:type="dxa"/>
          </w:tcPr>
          <w:p w14:paraId="2E3752F8" w14:textId="69877274" w:rsidR="00EB487F" w:rsidRPr="00EB487F" w:rsidRDefault="00EB487F" w:rsidP="00EB487F">
            <w:pPr>
              <w:pStyle w:val="Prrafodelista"/>
              <w:numPr>
                <w:ilvl w:val="0"/>
                <w:numId w:val="9"/>
              </w:numPr>
              <w:ind w:left="4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87F">
              <w:rPr>
                <w:rFonts w:ascii="Arial" w:hAnsi="Arial" w:cs="Arial"/>
                <w:sz w:val="22"/>
                <w:szCs w:val="22"/>
              </w:rPr>
              <w:t>Pueblos indígenas y zonas comunitarias</w:t>
            </w:r>
          </w:p>
        </w:tc>
        <w:tc>
          <w:tcPr>
            <w:tcW w:w="425" w:type="dxa"/>
          </w:tcPr>
          <w:p w14:paraId="1B76AEFD" w14:textId="36798E12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4C1F74" wp14:editId="335F99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1473" cy="144924"/>
                      <wp:effectExtent l="0" t="0" r="11430" b="7620"/>
                      <wp:wrapNone/>
                      <wp:docPr id="2058628843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8840D" id="Rectángulo 2" o:spid="_x0000_s1026" style="position:absolute;margin-left:0;margin-top:.05pt;width:11.15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  <w:tc>
          <w:tcPr>
            <w:tcW w:w="284" w:type="dxa"/>
          </w:tcPr>
          <w:p w14:paraId="3323F0E9" w14:textId="68EA276D" w:rsidR="00EB487F" w:rsidRDefault="00EB487F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</w:tcPr>
          <w:p w14:paraId="3FA73E6D" w14:textId="544E9FF1" w:rsidR="00EB487F" w:rsidRDefault="00B10E04" w:rsidP="00B10E04">
            <w:pPr>
              <w:ind w:left="-59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5AB238" wp14:editId="0D6D7677">
                      <wp:simplePos x="0" y="0"/>
                      <wp:positionH relativeFrom="column">
                        <wp:posOffset>17</wp:posOffset>
                      </wp:positionH>
                      <wp:positionV relativeFrom="paragraph">
                        <wp:posOffset>635</wp:posOffset>
                      </wp:positionV>
                      <wp:extent cx="141473" cy="144924"/>
                      <wp:effectExtent l="0" t="0" r="11430" b="7620"/>
                      <wp:wrapNone/>
                      <wp:docPr id="70815386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232A0" id="Rectángulo 2" o:spid="_x0000_s1026" style="position:absolute;margin-left:0;margin-top:.05pt;width:11.15pt;height:1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</w:tr>
      <w:tr w:rsidR="00EB487F" w14:paraId="427054CB" w14:textId="0E12BF8E" w:rsidTr="00B10E04">
        <w:tc>
          <w:tcPr>
            <w:tcW w:w="5949" w:type="dxa"/>
          </w:tcPr>
          <w:p w14:paraId="4E419586" w14:textId="648BDE37" w:rsidR="00EB487F" w:rsidRPr="00EB487F" w:rsidRDefault="00EB487F" w:rsidP="00EB487F">
            <w:pPr>
              <w:pStyle w:val="Prrafodelista"/>
              <w:numPr>
                <w:ilvl w:val="0"/>
                <w:numId w:val="9"/>
              </w:numPr>
              <w:ind w:left="4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87F">
              <w:rPr>
                <w:rFonts w:ascii="Arial" w:hAnsi="Arial" w:cs="Arial"/>
                <w:sz w:val="22"/>
                <w:szCs w:val="22"/>
              </w:rPr>
              <w:t>Mujeres con discapacidad</w:t>
            </w:r>
          </w:p>
        </w:tc>
        <w:tc>
          <w:tcPr>
            <w:tcW w:w="425" w:type="dxa"/>
          </w:tcPr>
          <w:p w14:paraId="4512246C" w14:textId="6244A09A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D21EF1" wp14:editId="00F9EC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1473" cy="144924"/>
                      <wp:effectExtent l="0" t="0" r="11430" b="7620"/>
                      <wp:wrapNone/>
                      <wp:docPr id="201461677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6798C" id="Rectángulo 2" o:spid="_x0000_s1026" style="position:absolute;margin-left:0;margin-top:.05pt;width:11.15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  <w:tc>
          <w:tcPr>
            <w:tcW w:w="284" w:type="dxa"/>
          </w:tcPr>
          <w:p w14:paraId="640C2EE8" w14:textId="77777777" w:rsidR="00EB487F" w:rsidRDefault="00EB487F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</w:tcPr>
          <w:p w14:paraId="004B69E8" w14:textId="600D48E5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B25DF8" wp14:editId="6DCBD8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1473" cy="144924"/>
                      <wp:effectExtent l="0" t="0" r="11430" b="7620"/>
                      <wp:wrapNone/>
                      <wp:docPr id="134983097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ADFDD" id="Rectángulo 2" o:spid="_x0000_s1026" style="position:absolute;margin-left:0;margin-top:.05pt;width:11.15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</w:tr>
      <w:tr w:rsidR="00EB487F" w14:paraId="46E90754" w14:textId="682A890C" w:rsidTr="00B10E04">
        <w:tc>
          <w:tcPr>
            <w:tcW w:w="5949" w:type="dxa"/>
          </w:tcPr>
          <w:p w14:paraId="6A71D9C4" w14:textId="1074A68F" w:rsidR="00EB487F" w:rsidRPr="00EB487F" w:rsidRDefault="00EB487F" w:rsidP="00EB487F">
            <w:pPr>
              <w:pStyle w:val="Prrafodelista"/>
              <w:numPr>
                <w:ilvl w:val="0"/>
                <w:numId w:val="9"/>
              </w:numPr>
              <w:ind w:left="4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87F">
              <w:rPr>
                <w:rFonts w:ascii="Arial" w:hAnsi="Arial" w:cs="Arial"/>
                <w:sz w:val="22"/>
                <w:szCs w:val="22"/>
              </w:rPr>
              <w:t>Estudiantes</w:t>
            </w:r>
          </w:p>
        </w:tc>
        <w:tc>
          <w:tcPr>
            <w:tcW w:w="425" w:type="dxa"/>
          </w:tcPr>
          <w:p w14:paraId="2CBC353B" w14:textId="2A33AA5F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1BC03A" wp14:editId="12AA30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1473" cy="144924"/>
                      <wp:effectExtent l="0" t="0" r="11430" b="7620"/>
                      <wp:wrapNone/>
                      <wp:docPr id="1438625411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BACDA" id="Rectángulo 2" o:spid="_x0000_s1026" style="position:absolute;margin-left:0;margin-top:0;width:11.15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" filled="f" strokecolor="#09101d [484]" strokeweight="1pt"/>
                  </w:pict>
                </mc:Fallback>
              </mc:AlternateContent>
            </w:r>
          </w:p>
        </w:tc>
        <w:tc>
          <w:tcPr>
            <w:tcW w:w="284" w:type="dxa"/>
          </w:tcPr>
          <w:p w14:paraId="4B52EA08" w14:textId="77777777" w:rsidR="00EB487F" w:rsidRDefault="00EB487F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</w:tcPr>
          <w:p w14:paraId="42D8922A" w14:textId="3B66734B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61E9B2" wp14:editId="1B4F4F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1473" cy="144924"/>
                      <wp:effectExtent l="0" t="0" r="11430" b="7620"/>
                      <wp:wrapNone/>
                      <wp:docPr id="2129833480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8AB81" id="Rectángulo 2" o:spid="_x0000_s1026" style="position:absolute;margin-left:0;margin-top:0;width:11.15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" filled="f" strokecolor="#09101d [484]" strokeweight="1pt"/>
                  </w:pict>
                </mc:Fallback>
              </mc:AlternateContent>
            </w:r>
          </w:p>
        </w:tc>
      </w:tr>
      <w:tr w:rsidR="00EB487F" w14:paraId="58BAA7D7" w14:textId="096C2057" w:rsidTr="00B10E04">
        <w:tc>
          <w:tcPr>
            <w:tcW w:w="5949" w:type="dxa"/>
          </w:tcPr>
          <w:p w14:paraId="74CAF3DC" w14:textId="721B8266" w:rsidR="00EB487F" w:rsidRPr="00EB487F" w:rsidRDefault="00EB487F" w:rsidP="00EB487F">
            <w:pPr>
              <w:pStyle w:val="Prrafodelista"/>
              <w:numPr>
                <w:ilvl w:val="0"/>
                <w:numId w:val="9"/>
              </w:numPr>
              <w:ind w:left="4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87F">
              <w:rPr>
                <w:rFonts w:ascii="Arial" w:hAnsi="Arial" w:cs="Arial"/>
                <w:sz w:val="22"/>
                <w:szCs w:val="22"/>
              </w:rPr>
              <w:t>Mujeres de la diversidad sexual</w:t>
            </w:r>
          </w:p>
        </w:tc>
        <w:tc>
          <w:tcPr>
            <w:tcW w:w="425" w:type="dxa"/>
          </w:tcPr>
          <w:p w14:paraId="28FA30AA" w14:textId="06EC9C80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3C90AC" wp14:editId="3486FC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141473" cy="144924"/>
                      <wp:effectExtent l="0" t="0" r="11430" b="7620"/>
                      <wp:wrapNone/>
                      <wp:docPr id="202367333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52FB1" id="Rectángulo 2" o:spid="_x0000_s1026" style="position:absolute;margin-left:0;margin-top:.15pt;width:11.15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  <w:tc>
          <w:tcPr>
            <w:tcW w:w="284" w:type="dxa"/>
          </w:tcPr>
          <w:p w14:paraId="2129B969" w14:textId="77777777" w:rsidR="00EB487F" w:rsidRDefault="00EB487F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</w:tcPr>
          <w:p w14:paraId="14215D3C" w14:textId="30DE7E6A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A4815F" wp14:editId="5C0403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141473" cy="144924"/>
                      <wp:effectExtent l="0" t="0" r="11430" b="7620"/>
                      <wp:wrapNone/>
                      <wp:docPr id="1963819323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6C136" id="Rectángulo 2" o:spid="_x0000_s1026" style="position:absolute;margin-left:0;margin-top:.15pt;width:11.15pt;height:1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</w:tr>
      <w:tr w:rsidR="00EB487F" w14:paraId="1154DA60" w14:textId="5F02800A" w:rsidTr="00B10E04">
        <w:tc>
          <w:tcPr>
            <w:tcW w:w="5949" w:type="dxa"/>
          </w:tcPr>
          <w:p w14:paraId="0BC5D3E0" w14:textId="117AAEEF" w:rsidR="00EB487F" w:rsidRPr="00EB487F" w:rsidRDefault="00EB487F" w:rsidP="00EB487F">
            <w:pPr>
              <w:pStyle w:val="Prrafodelista"/>
              <w:numPr>
                <w:ilvl w:val="0"/>
                <w:numId w:val="9"/>
              </w:numPr>
              <w:ind w:left="4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87F">
              <w:rPr>
                <w:rFonts w:ascii="Arial" w:hAnsi="Arial" w:cs="Arial"/>
                <w:sz w:val="22"/>
                <w:szCs w:val="22"/>
              </w:rPr>
              <w:t>Migrantes</w:t>
            </w:r>
          </w:p>
        </w:tc>
        <w:tc>
          <w:tcPr>
            <w:tcW w:w="425" w:type="dxa"/>
          </w:tcPr>
          <w:p w14:paraId="3F5DFA03" w14:textId="0B25C585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17290D" wp14:editId="6A8EB8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1473" cy="144924"/>
                      <wp:effectExtent l="0" t="0" r="11430" b="7620"/>
                      <wp:wrapNone/>
                      <wp:docPr id="1565349400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0BDBB" id="Rectángulo 2" o:spid="_x0000_s1026" style="position:absolute;margin-left:0;margin-top:.05pt;width:11.15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  <w:tc>
          <w:tcPr>
            <w:tcW w:w="284" w:type="dxa"/>
          </w:tcPr>
          <w:p w14:paraId="134D236D" w14:textId="77777777" w:rsidR="00EB487F" w:rsidRDefault="00EB487F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</w:tcPr>
          <w:p w14:paraId="7DF6F724" w14:textId="5BCE3FE0" w:rsidR="00EB487F" w:rsidRDefault="00B10E04" w:rsidP="009548D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75552F" wp14:editId="3A51B9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1473" cy="144924"/>
                      <wp:effectExtent l="0" t="0" r="11430" b="7620"/>
                      <wp:wrapNone/>
                      <wp:docPr id="1285849753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A4ED3" id="Rectángulo 2" o:spid="_x0000_s1026" style="position:absolute;margin-left:0;margin-top:.05pt;width:11.15pt;height:1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</w:tr>
      <w:tr w:rsidR="00EB487F" w14:paraId="718259F9" w14:textId="77777777" w:rsidTr="00B10E04">
        <w:tc>
          <w:tcPr>
            <w:tcW w:w="5949" w:type="dxa"/>
          </w:tcPr>
          <w:p w14:paraId="22C61A09" w14:textId="3F8BF9BC" w:rsidR="00EB487F" w:rsidRPr="00EB487F" w:rsidRDefault="00EB487F" w:rsidP="00EB487F">
            <w:pPr>
              <w:pStyle w:val="Prrafodelista"/>
              <w:numPr>
                <w:ilvl w:val="0"/>
                <w:numId w:val="9"/>
              </w:numPr>
              <w:ind w:left="4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87F">
              <w:rPr>
                <w:rFonts w:ascii="Arial" w:hAnsi="Arial" w:cs="Arial"/>
                <w:sz w:val="22"/>
                <w:szCs w:val="22"/>
              </w:rPr>
              <w:t>Artistas</w:t>
            </w:r>
          </w:p>
        </w:tc>
        <w:tc>
          <w:tcPr>
            <w:tcW w:w="425" w:type="dxa"/>
          </w:tcPr>
          <w:p w14:paraId="24E18365" w14:textId="3393B7B8" w:rsidR="00EB487F" w:rsidRDefault="00B10E04" w:rsidP="00FC18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FBE24A" wp14:editId="0E24FF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1473" cy="144924"/>
                      <wp:effectExtent l="0" t="0" r="11430" b="7620"/>
                      <wp:wrapNone/>
                      <wp:docPr id="1331443938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C244F" id="Rectángulo 2" o:spid="_x0000_s1026" style="position:absolute;margin-left:0;margin-top:0;width:11.15pt;height:1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" filled="f" strokecolor="#09101d [484]" strokeweight="1pt"/>
                  </w:pict>
                </mc:Fallback>
              </mc:AlternateContent>
            </w:r>
          </w:p>
        </w:tc>
        <w:tc>
          <w:tcPr>
            <w:tcW w:w="284" w:type="dxa"/>
          </w:tcPr>
          <w:p w14:paraId="7A7A6F0A" w14:textId="77777777" w:rsidR="00EB487F" w:rsidRDefault="00EB487F" w:rsidP="00FC18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</w:tcPr>
          <w:p w14:paraId="4602B90F" w14:textId="343120B9" w:rsidR="00EB487F" w:rsidRDefault="00B10E04" w:rsidP="00FC18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C11B71" wp14:editId="1A46AD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1473" cy="144924"/>
                      <wp:effectExtent l="0" t="0" r="11430" b="7620"/>
                      <wp:wrapNone/>
                      <wp:docPr id="11502189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58B20" id="Rectángulo 2" o:spid="_x0000_s1026" style="position:absolute;margin-left:0;margin-top:0;width:11.15pt;height:1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" filled="f" strokecolor="#09101d [484]" strokeweight="1pt"/>
                  </w:pict>
                </mc:Fallback>
              </mc:AlternateContent>
            </w:r>
          </w:p>
        </w:tc>
      </w:tr>
      <w:tr w:rsidR="00EB487F" w14:paraId="49B22D53" w14:textId="77777777" w:rsidTr="00B10E04">
        <w:tc>
          <w:tcPr>
            <w:tcW w:w="5949" w:type="dxa"/>
          </w:tcPr>
          <w:p w14:paraId="30C2AA62" w14:textId="61C656AB" w:rsidR="00EB487F" w:rsidRPr="00B10E04" w:rsidRDefault="00EB487F" w:rsidP="00B10E04">
            <w:pPr>
              <w:pStyle w:val="Prrafodelista"/>
              <w:numPr>
                <w:ilvl w:val="0"/>
                <w:numId w:val="9"/>
              </w:numPr>
              <w:ind w:left="4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87F">
              <w:rPr>
                <w:rFonts w:ascii="Arial" w:hAnsi="Arial" w:cs="Arial"/>
                <w:sz w:val="22"/>
                <w:szCs w:val="22"/>
              </w:rPr>
              <w:t>Mujeres trabajadoras del hogar</w:t>
            </w:r>
          </w:p>
        </w:tc>
        <w:tc>
          <w:tcPr>
            <w:tcW w:w="425" w:type="dxa"/>
          </w:tcPr>
          <w:p w14:paraId="370F2E12" w14:textId="194C4973" w:rsidR="00EB487F" w:rsidRDefault="00B10E04" w:rsidP="00FC18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EAA8976" wp14:editId="0F682E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141473" cy="144924"/>
                      <wp:effectExtent l="0" t="0" r="11430" b="7620"/>
                      <wp:wrapNone/>
                      <wp:docPr id="271073419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83B1D" id="Rectángulo 2" o:spid="_x0000_s1026" style="position:absolute;margin-left:0;margin-top:.15pt;width:11.15pt;height:1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  <w:tc>
          <w:tcPr>
            <w:tcW w:w="284" w:type="dxa"/>
          </w:tcPr>
          <w:p w14:paraId="5C67326B" w14:textId="77777777" w:rsidR="00EB487F" w:rsidRDefault="00EB487F" w:rsidP="00FC18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</w:tcPr>
          <w:p w14:paraId="7E061074" w14:textId="79CDFE67" w:rsidR="00EB487F" w:rsidRDefault="00B10E04" w:rsidP="00FC18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5BF82" wp14:editId="67B0D5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141473" cy="144924"/>
                      <wp:effectExtent l="0" t="0" r="11430" b="7620"/>
                      <wp:wrapNone/>
                      <wp:docPr id="1764832730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E5C00" id="Rectángulo 2" o:spid="_x0000_s1026" style="position:absolute;margin-left:0;margin-top:.15pt;width:11.15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" filled="f" strokecolor="#09101d [484]" strokeweight="1pt"/>
                  </w:pict>
                </mc:Fallback>
              </mc:AlternateContent>
            </w:r>
          </w:p>
        </w:tc>
      </w:tr>
      <w:tr w:rsidR="00B10E04" w14:paraId="15AACEF1" w14:textId="77777777" w:rsidTr="00B10E04">
        <w:tc>
          <w:tcPr>
            <w:tcW w:w="5949" w:type="dxa"/>
          </w:tcPr>
          <w:p w14:paraId="794AE694" w14:textId="4B616C38" w:rsidR="00B10E04" w:rsidRPr="00EB487F" w:rsidRDefault="00B10E04" w:rsidP="00EB487F">
            <w:pPr>
              <w:pStyle w:val="Prrafodelista"/>
              <w:numPr>
                <w:ilvl w:val="0"/>
                <w:numId w:val="9"/>
              </w:numPr>
              <w:ind w:left="45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Mujeres defensoras del territorio y medio ambiente</w:t>
            </w:r>
          </w:p>
        </w:tc>
        <w:tc>
          <w:tcPr>
            <w:tcW w:w="425" w:type="dxa"/>
          </w:tcPr>
          <w:p w14:paraId="497CC6E8" w14:textId="37F121B6" w:rsidR="00B10E04" w:rsidRDefault="00B10E04" w:rsidP="00FC18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A7238D" wp14:editId="7F0BA9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41473" cy="144924"/>
                      <wp:effectExtent l="0" t="0" r="11430" b="7620"/>
                      <wp:wrapNone/>
                      <wp:docPr id="574807088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61143" id="Rectángulo 2" o:spid="_x0000_s1026" style="position:absolute;margin-left:0;margin-top:.1pt;width:11.15pt;height:1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" filled="f" strokecolor="#09101d [484]" strokeweight="1pt"/>
                  </w:pict>
                </mc:Fallback>
              </mc:AlternateContent>
            </w:r>
          </w:p>
        </w:tc>
        <w:tc>
          <w:tcPr>
            <w:tcW w:w="284" w:type="dxa"/>
          </w:tcPr>
          <w:p w14:paraId="52E797F5" w14:textId="77777777" w:rsidR="00B10E04" w:rsidRDefault="00B10E04" w:rsidP="00FC18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</w:tcPr>
          <w:p w14:paraId="19BD7E81" w14:textId="52439E13" w:rsidR="00B10E04" w:rsidRDefault="00B10E04" w:rsidP="00FC18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142230" wp14:editId="2A7032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41473" cy="144924"/>
                      <wp:effectExtent l="0" t="0" r="11430" b="7620"/>
                      <wp:wrapNone/>
                      <wp:docPr id="164619129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" cy="1449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7BCBD" id="Rectángulo 2" o:spid="_x0000_s1026" style="position:absolute;margin-left:0;margin-top:.1pt;width:11.15pt;height:1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" filled="f" strokecolor="#09101d [484]" strokeweight="1pt"/>
                  </w:pict>
                </mc:Fallback>
              </mc:AlternateContent>
            </w:r>
          </w:p>
        </w:tc>
      </w:tr>
    </w:tbl>
    <w:p w14:paraId="1E8C7676" w14:textId="77777777" w:rsidR="009548D8" w:rsidRPr="00C10BCE" w:rsidRDefault="009548D8" w:rsidP="009548D8">
      <w:pPr>
        <w:jc w:val="both"/>
        <w:rPr>
          <w:rFonts w:ascii="Arial" w:hAnsi="Arial" w:cs="Arial"/>
          <w:b/>
          <w:sz w:val="22"/>
          <w:szCs w:val="22"/>
        </w:rPr>
      </w:pPr>
    </w:p>
    <w:p w14:paraId="7D8B123D" w14:textId="77777777" w:rsidR="009548D8" w:rsidRPr="00D049D8" w:rsidRDefault="009548D8" w:rsidP="009548D8">
      <w:pPr>
        <w:jc w:val="both"/>
        <w:rPr>
          <w:rFonts w:ascii="Arial" w:hAnsi="Arial" w:cs="Arial"/>
          <w:b/>
        </w:rPr>
      </w:pPr>
    </w:p>
    <w:p w14:paraId="5B47B794" w14:textId="3690722F" w:rsidR="009548D8" w:rsidRDefault="009548D8" w:rsidP="00D049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Exposición de motivos por los que desea participar</w:t>
      </w:r>
      <w:r w:rsidR="00D049D8">
        <w:rPr>
          <w:rFonts w:ascii="Arial" w:hAnsi="Arial" w:cs="Arial"/>
        </w:rPr>
        <w:t>:</w:t>
      </w:r>
    </w:p>
    <w:p w14:paraId="3BF3784F" w14:textId="77777777" w:rsidR="00023B32" w:rsidRPr="00D049D8" w:rsidRDefault="00023B32" w:rsidP="00D049D8">
      <w:pPr>
        <w:jc w:val="both"/>
        <w:rPr>
          <w:rFonts w:ascii="Arial" w:hAnsi="Arial" w:cs="Arial"/>
        </w:rPr>
      </w:pPr>
    </w:p>
    <w:p w14:paraId="695A87B3" w14:textId="77777777" w:rsidR="009548D8" w:rsidRPr="00D049D8" w:rsidRDefault="009548D8" w:rsidP="00D049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5114BD30" w14:textId="77777777" w:rsidR="009548D8" w:rsidRPr="00D049D8" w:rsidRDefault="009548D8" w:rsidP="009548D8">
      <w:pPr>
        <w:rPr>
          <w:rFonts w:ascii="Arial" w:hAnsi="Arial" w:cs="Arial"/>
        </w:rPr>
      </w:pPr>
    </w:p>
    <w:p w14:paraId="23AAA824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 xml:space="preserve">_______________________________________________________________ </w:t>
      </w:r>
    </w:p>
    <w:p w14:paraId="65012E6A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795E8154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39947824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0FD1C40A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7D5A67A1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10468DF1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7DC0132A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4CAC3070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 xml:space="preserve">_______________________________________________________________ </w:t>
      </w:r>
    </w:p>
    <w:p w14:paraId="04CB0E09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7CE61E79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232BF26F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68004425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6D4325A4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4407FB7D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0147CE72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3AC78B56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14392442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6F30B7E3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3B0B7D58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42D478CD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 xml:space="preserve">_______________________________________________________________ </w:t>
      </w:r>
    </w:p>
    <w:p w14:paraId="6C2B3686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50D79BA7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7A7B41F0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659D8015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6647950C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632DCB05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6ED25A9A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16EAB358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 xml:space="preserve">_______________________________________________________________ </w:t>
      </w:r>
    </w:p>
    <w:p w14:paraId="44EEF1F0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1DC45C28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11102773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33C6341B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55C9B4AB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3624DB30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3EF99CD3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09022312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320829E7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7E3C5DE1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6CEA6E35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7892CFA0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 xml:space="preserve">_______________________________________________________________ </w:t>
      </w:r>
    </w:p>
    <w:p w14:paraId="33342E61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73E3FF73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0CCBD22C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024A8AF9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00C233A6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35441BD5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10EC9185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5E97452A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 xml:space="preserve">_______________________________________________________________ </w:t>
      </w:r>
    </w:p>
    <w:p w14:paraId="6C453409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35EA2246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7231AB92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768FFF90" w14:textId="77777777" w:rsidR="009548D8" w:rsidRPr="00D049D8" w:rsidRDefault="009548D8" w:rsidP="009548D8">
      <w:pPr>
        <w:jc w:val="both"/>
        <w:rPr>
          <w:rFonts w:ascii="Arial" w:hAnsi="Arial" w:cs="Arial"/>
        </w:rPr>
      </w:pPr>
      <w:r w:rsidRPr="00D049D8">
        <w:rPr>
          <w:rFonts w:ascii="Arial" w:hAnsi="Arial" w:cs="Arial"/>
        </w:rPr>
        <w:t>_______________________________________________________________</w:t>
      </w:r>
    </w:p>
    <w:p w14:paraId="01288EA4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0BF4EB4B" w14:textId="77777777" w:rsidR="009548D8" w:rsidRPr="00D049D8" w:rsidRDefault="009548D8" w:rsidP="009548D8">
      <w:pPr>
        <w:jc w:val="both"/>
        <w:rPr>
          <w:rFonts w:ascii="Arial" w:hAnsi="Arial" w:cs="Arial"/>
        </w:rPr>
      </w:pPr>
    </w:p>
    <w:p w14:paraId="4DF35B30" w14:textId="13C25092" w:rsidR="009548D8" w:rsidRPr="00D049D8" w:rsidRDefault="009548D8" w:rsidP="009548D8">
      <w:pPr>
        <w:jc w:val="center"/>
        <w:rPr>
          <w:rFonts w:ascii="Arial" w:hAnsi="Arial" w:cs="Arial"/>
          <w:b/>
        </w:rPr>
      </w:pPr>
      <w:r w:rsidRPr="00D049D8">
        <w:rPr>
          <w:rFonts w:ascii="Arial" w:hAnsi="Arial" w:cs="Arial"/>
          <w:b/>
        </w:rPr>
        <w:t>Colima, Colima a __</w:t>
      </w:r>
      <w:r w:rsidR="00023B32">
        <w:rPr>
          <w:rFonts w:ascii="Arial" w:hAnsi="Arial" w:cs="Arial"/>
          <w:b/>
        </w:rPr>
        <w:t xml:space="preserve"> de ________ de 2026</w:t>
      </w:r>
    </w:p>
    <w:p w14:paraId="0BFE1599" w14:textId="77777777" w:rsidR="009548D8" w:rsidRDefault="009548D8" w:rsidP="009548D8">
      <w:pPr>
        <w:jc w:val="center"/>
        <w:rPr>
          <w:rFonts w:ascii="Arial" w:hAnsi="Arial" w:cs="Arial"/>
          <w:b/>
        </w:rPr>
      </w:pPr>
    </w:p>
    <w:p w14:paraId="3FC23F37" w14:textId="77777777" w:rsidR="00023B32" w:rsidRDefault="00023B32" w:rsidP="009548D8">
      <w:pPr>
        <w:jc w:val="center"/>
        <w:rPr>
          <w:rFonts w:ascii="Arial" w:hAnsi="Arial" w:cs="Arial"/>
          <w:b/>
        </w:rPr>
      </w:pPr>
    </w:p>
    <w:p w14:paraId="09F5F69B" w14:textId="77777777" w:rsidR="00023B32" w:rsidRPr="00D049D8" w:rsidRDefault="00023B32" w:rsidP="009548D8">
      <w:pPr>
        <w:jc w:val="center"/>
        <w:rPr>
          <w:rFonts w:ascii="Arial" w:hAnsi="Arial" w:cs="Arial"/>
          <w:b/>
        </w:rPr>
      </w:pPr>
    </w:p>
    <w:p w14:paraId="2D8F3F96" w14:textId="77777777" w:rsidR="009548D8" w:rsidRPr="00D049D8" w:rsidRDefault="009548D8" w:rsidP="009548D8">
      <w:pPr>
        <w:jc w:val="center"/>
        <w:rPr>
          <w:rFonts w:ascii="Arial" w:hAnsi="Arial" w:cs="Arial"/>
          <w:b/>
        </w:rPr>
      </w:pPr>
    </w:p>
    <w:p w14:paraId="6B872F63" w14:textId="77777777" w:rsidR="009548D8" w:rsidRPr="00D049D8" w:rsidRDefault="009548D8" w:rsidP="009548D8">
      <w:pPr>
        <w:jc w:val="center"/>
        <w:rPr>
          <w:rFonts w:ascii="Arial" w:hAnsi="Arial" w:cs="Arial"/>
          <w:b/>
        </w:rPr>
      </w:pPr>
      <w:r w:rsidRPr="00D049D8">
        <w:rPr>
          <w:rFonts w:ascii="Arial" w:hAnsi="Arial" w:cs="Arial"/>
          <w:b/>
        </w:rPr>
        <w:t>_______________________</w:t>
      </w:r>
    </w:p>
    <w:p w14:paraId="4C8182C4" w14:textId="053CA08C" w:rsidR="00465E50" w:rsidRPr="00D049D8" w:rsidRDefault="009548D8" w:rsidP="00D049D8">
      <w:pPr>
        <w:jc w:val="center"/>
        <w:rPr>
          <w:rFonts w:ascii="Arial" w:hAnsi="Arial" w:cs="Arial"/>
          <w:b/>
        </w:rPr>
      </w:pPr>
      <w:r w:rsidRPr="00D049D8">
        <w:rPr>
          <w:rFonts w:ascii="Arial" w:hAnsi="Arial" w:cs="Arial"/>
          <w:b/>
        </w:rPr>
        <w:t>Firma de la interesada.</w:t>
      </w:r>
    </w:p>
    <w:sectPr w:rsidR="00465E50" w:rsidRPr="00D049D8" w:rsidSect="00023B32">
      <w:headerReference w:type="default" r:id="rId8"/>
      <w:footerReference w:type="default" r:id="rId9"/>
      <w:pgSz w:w="12240" w:h="15840"/>
      <w:pgMar w:top="2887" w:right="1701" w:bottom="247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C20C" w14:textId="77777777" w:rsidR="007A0D5B" w:rsidRDefault="007A0D5B" w:rsidP="007306DC">
      <w:r>
        <w:separator/>
      </w:r>
    </w:p>
  </w:endnote>
  <w:endnote w:type="continuationSeparator" w:id="0">
    <w:p w14:paraId="002CE26B" w14:textId="77777777" w:rsidR="007A0D5B" w:rsidRDefault="007A0D5B" w:rsidP="0073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0FC1" w14:textId="57E72624" w:rsidR="00076581" w:rsidRDefault="004208C2">
    <w:pPr>
      <w:pStyle w:val="Piedepgina"/>
    </w:pPr>
    <w:r>
      <w:t>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8BC3" w14:textId="77777777" w:rsidR="007A0D5B" w:rsidRDefault="007A0D5B" w:rsidP="007306DC">
      <w:r>
        <w:separator/>
      </w:r>
    </w:p>
  </w:footnote>
  <w:footnote w:type="continuationSeparator" w:id="0">
    <w:p w14:paraId="2B3FE40D" w14:textId="77777777" w:rsidR="007A0D5B" w:rsidRDefault="007A0D5B" w:rsidP="0073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284F" w14:textId="7A184E20" w:rsidR="00023B32" w:rsidRDefault="00023B32">
    <w:pPr>
      <w:pStyle w:val="Encabezado"/>
    </w:pPr>
    <w:r>
      <w:rPr>
        <w:noProof/>
      </w:rPr>
      <w:drawing>
        <wp:inline distT="0" distB="0" distL="0" distR="0" wp14:anchorId="117A08BB" wp14:editId="6F3843F9">
          <wp:extent cx="5612130" cy="2075815"/>
          <wp:effectExtent l="0" t="0" r="0" b="0"/>
          <wp:docPr id="957045180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45180" name="Imagen 957045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07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878"/>
    <w:multiLevelType w:val="hybridMultilevel"/>
    <w:tmpl w:val="FD763BF0"/>
    <w:lvl w:ilvl="0" w:tplc="F0AE0B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3C3482"/>
    <w:multiLevelType w:val="hybridMultilevel"/>
    <w:tmpl w:val="8936449E"/>
    <w:lvl w:ilvl="0" w:tplc="1F9865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AF4ECC"/>
    <w:multiLevelType w:val="hybridMultilevel"/>
    <w:tmpl w:val="78802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0CE2"/>
    <w:multiLevelType w:val="hybridMultilevel"/>
    <w:tmpl w:val="E37E00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00691"/>
    <w:multiLevelType w:val="hybridMultilevel"/>
    <w:tmpl w:val="8480B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0683E"/>
    <w:multiLevelType w:val="hybridMultilevel"/>
    <w:tmpl w:val="20BC1788"/>
    <w:lvl w:ilvl="0" w:tplc="13228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30687"/>
    <w:multiLevelType w:val="hybridMultilevel"/>
    <w:tmpl w:val="38268AE4"/>
    <w:lvl w:ilvl="0" w:tplc="91BEA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352AA"/>
    <w:multiLevelType w:val="hybridMultilevel"/>
    <w:tmpl w:val="A3E2B472"/>
    <w:lvl w:ilvl="0" w:tplc="FE76B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7707349">
    <w:abstractNumId w:val="7"/>
  </w:num>
  <w:num w:numId="2" w16cid:durableId="689795515">
    <w:abstractNumId w:val="0"/>
  </w:num>
  <w:num w:numId="3" w16cid:durableId="1231186306">
    <w:abstractNumId w:val="1"/>
  </w:num>
  <w:num w:numId="4" w16cid:durableId="1845437365">
    <w:abstractNumId w:val="5"/>
  </w:num>
  <w:num w:numId="5" w16cid:durableId="32267687">
    <w:abstractNumId w:val="6"/>
  </w:num>
  <w:num w:numId="6" w16cid:durableId="49303541">
    <w:abstractNumId w:val="2"/>
  </w:num>
  <w:num w:numId="7" w16cid:durableId="195798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350003">
    <w:abstractNumId w:val="3"/>
  </w:num>
  <w:num w:numId="9" w16cid:durableId="363990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DB"/>
    <w:rsid w:val="00023B32"/>
    <w:rsid w:val="000268AB"/>
    <w:rsid w:val="00057EB0"/>
    <w:rsid w:val="00076581"/>
    <w:rsid w:val="0012297F"/>
    <w:rsid w:val="00220350"/>
    <w:rsid w:val="002C7986"/>
    <w:rsid w:val="002F2102"/>
    <w:rsid w:val="00382EB2"/>
    <w:rsid w:val="003E52A3"/>
    <w:rsid w:val="0041006A"/>
    <w:rsid w:val="00414D4F"/>
    <w:rsid w:val="004208C2"/>
    <w:rsid w:val="004349D8"/>
    <w:rsid w:val="00465E50"/>
    <w:rsid w:val="0048221A"/>
    <w:rsid w:val="004B7FF5"/>
    <w:rsid w:val="004E7D2A"/>
    <w:rsid w:val="00531038"/>
    <w:rsid w:val="00541FC8"/>
    <w:rsid w:val="0057407C"/>
    <w:rsid w:val="005841D9"/>
    <w:rsid w:val="00640220"/>
    <w:rsid w:val="00690DDB"/>
    <w:rsid w:val="006A5AAE"/>
    <w:rsid w:val="006C1C88"/>
    <w:rsid w:val="007306DC"/>
    <w:rsid w:val="007A0623"/>
    <w:rsid w:val="007A0D5B"/>
    <w:rsid w:val="00874F4A"/>
    <w:rsid w:val="008A40A7"/>
    <w:rsid w:val="008A736C"/>
    <w:rsid w:val="009548D8"/>
    <w:rsid w:val="00A4182D"/>
    <w:rsid w:val="00A817C8"/>
    <w:rsid w:val="00AD1A91"/>
    <w:rsid w:val="00AD725E"/>
    <w:rsid w:val="00B10E04"/>
    <w:rsid w:val="00B71362"/>
    <w:rsid w:val="00C10BCE"/>
    <w:rsid w:val="00C167F8"/>
    <w:rsid w:val="00C501A4"/>
    <w:rsid w:val="00C71C73"/>
    <w:rsid w:val="00C81A0E"/>
    <w:rsid w:val="00CB0CA0"/>
    <w:rsid w:val="00CD53C4"/>
    <w:rsid w:val="00CE23D1"/>
    <w:rsid w:val="00CE3A21"/>
    <w:rsid w:val="00CE53B7"/>
    <w:rsid w:val="00D049D8"/>
    <w:rsid w:val="00D44A8D"/>
    <w:rsid w:val="00E745A1"/>
    <w:rsid w:val="00EB487F"/>
    <w:rsid w:val="00ED0C16"/>
    <w:rsid w:val="00FA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D8914"/>
  <w15:docId w15:val="{2FAAF5FD-3BA9-4902-B752-D8F02BC8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A8D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0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06DC"/>
  </w:style>
  <w:style w:type="paragraph" w:styleId="Piedepgina">
    <w:name w:val="footer"/>
    <w:basedOn w:val="Normal"/>
    <w:link w:val="PiedepginaCar"/>
    <w:uiPriority w:val="99"/>
    <w:unhideWhenUsed/>
    <w:rsid w:val="00730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6DC"/>
  </w:style>
  <w:style w:type="character" w:styleId="Hipervnculo">
    <w:name w:val="Hyperlink"/>
    <w:basedOn w:val="Fuentedeprrafopredeter"/>
    <w:uiPriority w:val="99"/>
    <w:unhideWhenUsed/>
    <w:rsid w:val="00C81A0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1A0E"/>
    <w:rPr>
      <w:color w:val="605E5C"/>
      <w:shd w:val="clear" w:color="auto" w:fill="E1DFDD"/>
    </w:rPr>
  </w:style>
  <w:style w:type="paragraph" w:styleId="Prrafodelista">
    <w:name w:val="List Paragraph"/>
    <w:aliases w:val="Cita texto,Footnote,List Paragraph1,Colorful List - Accent 11,TEXTO GENERAL SENTENCIAS"/>
    <w:basedOn w:val="Normal"/>
    <w:link w:val="PrrafodelistaCar"/>
    <w:uiPriority w:val="1"/>
    <w:qFormat/>
    <w:rsid w:val="00D44A8D"/>
    <w:pPr>
      <w:ind w:left="720"/>
      <w:contextualSpacing/>
    </w:pPr>
  </w:style>
  <w:style w:type="character" w:customStyle="1" w:styleId="PrrafodelistaCar">
    <w:name w:val="Párrafo de lista Car"/>
    <w:aliases w:val="Cita texto Car,Footnote Car,List Paragraph1 Car,Colorful List - Accent 11 Car,TEXTO GENERAL SENTENCIAS Car"/>
    <w:link w:val="Prrafodelista"/>
    <w:uiPriority w:val="1"/>
    <w:locked/>
    <w:rsid w:val="00D44A8D"/>
    <w:rPr>
      <w:sz w:val="24"/>
      <w:szCs w:val="24"/>
    </w:rPr>
  </w:style>
  <w:style w:type="paragraph" w:customStyle="1" w:styleId="Normal1">
    <w:name w:val="Normal1"/>
    <w:rsid w:val="00D44A8D"/>
    <w:pPr>
      <w:spacing w:after="0" w:line="240" w:lineRule="auto"/>
    </w:pPr>
    <w:rPr>
      <w:rFonts w:ascii="Calibri" w:eastAsia="Calibri" w:hAnsi="Calibri" w:cs="Calibri"/>
      <w:kern w:val="0"/>
      <w:lang w:eastAsia="es-MX"/>
    </w:rPr>
  </w:style>
  <w:style w:type="table" w:styleId="Tablaconcuadrcula">
    <w:name w:val="Table Grid"/>
    <w:basedOn w:val="Tablanormal"/>
    <w:uiPriority w:val="39"/>
    <w:rsid w:val="00D44A8D"/>
    <w:pPr>
      <w:spacing w:after="0" w:line="240" w:lineRule="auto"/>
    </w:pPr>
    <w:rPr>
      <w:kern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44A8D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4A8D"/>
    <w:rPr>
      <w:rFonts w:ascii="Arial MT" w:eastAsia="Arial MT" w:hAnsi="Arial MT" w:cs="Arial MT"/>
      <w:kern w:val="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0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vi\Documents\Plantillas%20personalizadas%20de%20Office\Doc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B640-BA7E-4516-8A84-B0E4F34D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C:\Users\keevi\Documents\Plantillas personalizadas de Office\Doc1.dotx</Template>
  <TotalTime>38</TotalTime>
  <Pages>3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Keevin Michel</dc:creator>
  <cp:lastModifiedBy>Itzy Mtz</cp:lastModifiedBy>
  <cp:revision>4</cp:revision>
  <dcterms:created xsi:type="dcterms:W3CDTF">2025-05-14T21:04:00Z</dcterms:created>
  <dcterms:modified xsi:type="dcterms:W3CDTF">2026-05-27T14:49:00Z</dcterms:modified>
</cp:coreProperties>
</file>